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A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 w14:paraId="1B37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B07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互联网信息办公室政府信息公开申请表</w:t>
      </w:r>
    </w:p>
    <w:bookmarkEnd w:id="0"/>
    <w:p w14:paraId="1745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0CC4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63BBBBE5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2BA3B21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338BAB9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3FFE5D8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2F0A046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6E04C3D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C9C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0738D317">
            <w:pPr>
              <w:spacing w:before="100" w:beforeAutospacing="1" w:after="100" w:afterAutospacing="1"/>
              <w:ind w:firstLine="26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22DCC0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3FBF2B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4575D03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37210C0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1F916894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F7B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14EB2F29">
            <w:pPr>
              <w:spacing w:before="100" w:beforeAutospacing="1" w:after="100" w:afterAutospacing="1"/>
              <w:ind w:firstLine="26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5789A4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3737EB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935D26F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10922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737272C2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1220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185B6C1B">
            <w:pPr>
              <w:spacing w:before="100" w:beforeAutospacing="1" w:after="100" w:afterAutospacing="1"/>
              <w:ind w:firstLine="26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0D42D4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2E8A80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FC63333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A3ABE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5A410362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B80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2F76C2F5">
            <w:pPr>
              <w:spacing w:before="100" w:beforeAutospacing="1" w:after="100" w:afterAutospacing="1"/>
              <w:ind w:firstLine="26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0E37B6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6E9FD2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7232AFB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423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37D8D966">
            <w:pPr>
              <w:spacing w:before="100" w:beforeAutospacing="1" w:after="100" w:afterAutospacing="1"/>
              <w:ind w:firstLine="26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6E81882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0F75E8C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法人</w:t>
            </w:r>
            <w:r>
              <w:rPr>
                <w:rFonts w:ascii="楷体_GB2312" w:hAnsi="宋体" w:eastAsia="楷体_GB2312"/>
                <w:sz w:val="21"/>
                <w:szCs w:val="21"/>
              </w:rPr>
              <w:t>/</w:t>
            </w:r>
            <w:r>
              <w:rPr>
                <w:rFonts w:hint="eastAsia" w:ascii="楷体_GB2312" w:hAnsi="宋体" w:eastAsia="楷体_GB2312"/>
                <w:sz w:val="21"/>
                <w:szCs w:val="21"/>
              </w:rPr>
              <w:t>组织</w:t>
            </w:r>
            <w:r>
              <w:rPr>
                <w:rFonts w:ascii="楷体_GB2312" w:hAnsi="宋体" w:eastAsia="楷体_GB2312"/>
                <w:sz w:val="21"/>
                <w:szCs w:val="21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EDFFED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AB48C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 w14:paraId="42793F8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9BD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0324FB3E">
            <w:pPr>
              <w:spacing w:before="100" w:beforeAutospacing="1" w:after="100" w:afterAutospacing="1"/>
              <w:ind w:firstLine="26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67C150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04B1BC6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CC595B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F376EB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 w14:paraId="10F6C3AF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7B5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573567B6">
            <w:pPr>
              <w:spacing w:before="100" w:beforeAutospacing="1" w:after="100" w:afterAutospacing="1"/>
              <w:ind w:firstLine="26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E220F1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6E972BB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2A95F4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A3FD2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 w14:paraId="318BDEF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FFA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9600086">
            <w:pPr>
              <w:spacing w:before="100" w:beforeAutospacing="1" w:after="100" w:afterAutospacing="1"/>
              <w:ind w:firstLine="26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61D078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310EDCC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EE6AE54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FF2E9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447360F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2ED1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13CB89DD">
            <w:pPr>
              <w:spacing w:before="100" w:beforeAutospacing="1" w:after="100" w:afterAutospacing="1"/>
              <w:ind w:firstLine="26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4DAA20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BF9AFD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0A95FC7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6CF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50" w:type="dxa"/>
            <w:vMerge w:val="restart"/>
            <w:noWrap w:val="0"/>
            <w:vAlign w:val="center"/>
          </w:tcPr>
          <w:p w14:paraId="4B497C7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DC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 w:cs="Times New Roman"/>
                <w:sz w:val="21"/>
                <w:szCs w:val="21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B05B91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07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450" w:type="dxa"/>
            <w:vMerge w:val="continue"/>
            <w:noWrap w:val="0"/>
            <w:vAlign w:val="center"/>
          </w:tcPr>
          <w:p w14:paraId="4E47ACC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F9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textAlignment w:val="auto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589874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DE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 w14:paraId="3CABC5F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47EE19E4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</w:t>
            </w:r>
          </w:p>
          <w:p w14:paraId="53A34D1D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433CF732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672DBCE4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1DA04819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71C69E9B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6BEBF34A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11B4EF97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1B60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50" w:type="dxa"/>
            <w:vMerge w:val="continue"/>
            <w:noWrap w:val="0"/>
            <w:vAlign w:val="top"/>
          </w:tcPr>
          <w:p w14:paraId="5A7A3EE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20C6E6D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4ACA905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26E29D19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注:请提供真实准确的姓名、身份证明及联系方式</w:t>
      </w:r>
    </w:p>
    <w:p w14:paraId="5ABA9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814" w:left="1531" w:header="851" w:footer="1531" w:gutter="0"/>
      <w:cols w:space="720" w:num="1"/>
      <w:docGrid w:type="linesAndChars" w:linePitch="592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9B89">
    <w:pPr>
      <w:pStyle w:val="3"/>
      <w:framePr w:w="1702" w:wrap="around" w:vAnchor="text" w:hAnchor="margin" w:xAlign="outside" w:y="9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146C7F5A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5B251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06FFAB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7E360"/>
    <w:rsid w:val="00045032"/>
    <w:rsid w:val="00062A1F"/>
    <w:rsid w:val="00086A54"/>
    <w:rsid w:val="001272E4"/>
    <w:rsid w:val="00240C71"/>
    <w:rsid w:val="003A4820"/>
    <w:rsid w:val="007D31B7"/>
    <w:rsid w:val="00BF00A8"/>
    <w:rsid w:val="00CB6656"/>
    <w:rsid w:val="00D6193F"/>
    <w:rsid w:val="00F8611D"/>
    <w:rsid w:val="44F86807"/>
    <w:rsid w:val="5F3F9D88"/>
    <w:rsid w:val="6AF759A9"/>
    <w:rsid w:val="7FD32668"/>
    <w:rsid w:val="9EFF6A66"/>
    <w:rsid w:val="9F570724"/>
    <w:rsid w:val="BF37E360"/>
    <w:rsid w:val="D9BEE93C"/>
    <w:rsid w:val="DDDD4C3B"/>
    <w:rsid w:val="FCFF1307"/>
    <w:rsid w:val="FFD6C804"/>
    <w:rsid w:val="FFFF4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&#26700;&#38754;\&#21150;&#25991;&#27169;&#26495;\A4&#20844;&#25991;&#27169;&#29256;26&#2338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A4公文模版26字.dot</Template>
  <Pages>1</Pages>
  <Words>452</Words>
  <Characters>493</Characters>
  <Lines>1</Lines>
  <Paragraphs>1</Paragraphs>
  <TotalTime>22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2025-11-22T03:56:00Z</dcterms:created>
  <dc:creator>Will</dc:creator>
  <cp:lastModifiedBy>夭夭</cp:lastModifiedBy>
  <dcterms:modified xsi:type="dcterms:W3CDTF">2025-11-28T03:25:47Z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6E2CBCE4690D4FE585A36E6A3A0BD6B3_13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eyJoZGlkIjoiNTgzYWZhMzkzZGU5NGRkNDkxYjE2ZDdlOWE2ODY2YjEiLCJ1c2VySWQiOiIzMDc5MDc0MzQifQ==</vt:lpwstr>
  </property>
</Properties>
</file>